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485" w:rsidRPr="00BE7485" w:rsidRDefault="00BE7485" w:rsidP="00BE7485">
      <w:pPr>
        <w:spacing w:after="0" w:line="408" w:lineRule="auto"/>
        <w:ind w:left="120"/>
        <w:jc w:val="center"/>
        <w:rPr>
          <w:lang w:val="ru-RU"/>
        </w:rPr>
      </w:pPr>
      <w:bookmarkStart w:id="0" w:name="block-16106249"/>
      <w:r w:rsidRPr="00BE74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E7485" w:rsidRPr="00BE7485" w:rsidRDefault="00BE7485" w:rsidP="00BE7485">
      <w:pPr>
        <w:spacing w:after="0" w:line="408" w:lineRule="auto"/>
        <w:ind w:left="120"/>
        <w:jc w:val="center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BE748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 w:rsidRPr="00BE748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E7485" w:rsidRPr="00BE7485" w:rsidRDefault="00BE7485" w:rsidP="00BE7485">
      <w:pPr>
        <w:spacing w:after="0" w:line="408" w:lineRule="auto"/>
        <w:ind w:left="120"/>
        <w:jc w:val="center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BE7485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BE7485">
        <w:rPr>
          <w:rFonts w:ascii="Times New Roman" w:hAnsi="Times New Roman"/>
          <w:b/>
          <w:color w:val="000000"/>
          <w:sz w:val="28"/>
          <w:lang w:val="ru-RU"/>
        </w:rPr>
        <w:t>Гурьевского</w:t>
      </w:r>
      <w:proofErr w:type="spellEnd"/>
      <w:r w:rsidRPr="00BE7485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  <w:r w:rsidRPr="00BE748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E7485">
        <w:rPr>
          <w:rFonts w:ascii="Times New Roman" w:hAnsi="Times New Roman"/>
          <w:color w:val="000000"/>
          <w:sz w:val="28"/>
          <w:lang w:val="ru-RU"/>
        </w:rPr>
        <w:t>​</w:t>
      </w:r>
    </w:p>
    <w:p w:rsidR="00BE7485" w:rsidRDefault="00BE7485" w:rsidP="00BE74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Храбровская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BE7485" w:rsidRDefault="00BE7485" w:rsidP="00BE7485">
      <w:pPr>
        <w:spacing w:after="0"/>
        <w:ind w:left="120"/>
      </w:pPr>
    </w:p>
    <w:p w:rsidR="00BE7485" w:rsidRDefault="00BE7485" w:rsidP="00BE7485">
      <w:pPr>
        <w:spacing w:after="0"/>
        <w:ind w:left="120"/>
      </w:pPr>
    </w:p>
    <w:p w:rsidR="00BE7485" w:rsidRDefault="00BE7485" w:rsidP="00BE7485">
      <w:pPr>
        <w:spacing w:after="0"/>
        <w:ind w:left="120"/>
      </w:pPr>
    </w:p>
    <w:p w:rsidR="00BE7485" w:rsidRDefault="00BE7485" w:rsidP="00BE748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E7485" w:rsidRPr="00E2220E" w:rsidTr="00485F56">
        <w:tc>
          <w:tcPr>
            <w:tcW w:w="3114" w:type="dxa"/>
          </w:tcPr>
          <w:p w:rsidR="00BE7485" w:rsidRPr="0040209D" w:rsidRDefault="00BE7485" w:rsidP="00485F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E7485" w:rsidRPr="0040209D" w:rsidRDefault="00BE7485" w:rsidP="00485F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E7485" w:rsidRDefault="00BE7485" w:rsidP="00485F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E7485" w:rsidRPr="008944ED" w:rsidRDefault="00BE7485" w:rsidP="00485F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E7485" w:rsidRDefault="00BE7485" w:rsidP="00485F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E7485" w:rsidRPr="008944ED" w:rsidRDefault="00BE7485" w:rsidP="00485F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BE7485" w:rsidRDefault="00BE7485" w:rsidP="00485F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E7485" w:rsidRPr="0040209D" w:rsidRDefault="00BE7485" w:rsidP="00485F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7485" w:rsidRDefault="00BE7485" w:rsidP="00BE7485">
      <w:pPr>
        <w:spacing w:after="0"/>
        <w:ind w:left="120"/>
      </w:pPr>
    </w:p>
    <w:p w:rsidR="00BE7485" w:rsidRDefault="00BE7485" w:rsidP="00BE748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E7485" w:rsidRDefault="00BE7485" w:rsidP="00BE7485">
      <w:pPr>
        <w:spacing w:after="0"/>
        <w:ind w:left="120"/>
      </w:pPr>
    </w:p>
    <w:p w:rsidR="00BE7485" w:rsidRDefault="00BE7485" w:rsidP="00BE7485">
      <w:pPr>
        <w:spacing w:after="0"/>
        <w:ind w:left="120"/>
      </w:pPr>
    </w:p>
    <w:p w:rsidR="00BE7485" w:rsidRDefault="00BE7485" w:rsidP="00BE7485">
      <w:pPr>
        <w:spacing w:after="0"/>
        <w:ind w:left="120"/>
      </w:pPr>
    </w:p>
    <w:p w:rsidR="00BE7485" w:rsidRPr="00291003" w:rsidRDefault="00BE7485" w:rsidP="00BE7485">
      <w:pPr>
        <w:spacing w:after="0" w:line="408" w:lineRule="auto"/>
        <w:ind w:left="120"/>
        <w:jc w:val="center"/>
        <w:rPr>
          <w:lang w:val="ru-RU"/>
        </w:rPr>
      </w:pPr>
      <w:r w:rsidRPr="002910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E7485" w:rsidRPr="00291003" w:rsidRDefault="00BE7485" w:rsidP="00BE7485">
      <w:pPr>
        <w:spacing w:after="0" w:line="408" w:lineRule="auto"/>
        <w:ind w:left="120"/>
        <w:jc w:val="center"/>
        <w:rPr>
          <w:lang w:val="ru-RU"/>
        </w:rPr>
      </w:pPr>
      <w:r w:rsidRPr="002910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1003">
        <w:rPr>
          <w:rFonts w:ascii="Times New Roman" w:hAnsi="Times New Roman"/>
          <w:color w:val="000000"/>
          <w:sz w:val="28"/>
          <w:lang w:val="ru-RU"/>
        </w:rPr>
        <w:t xml:space="preserve"> 2172485)</w:t>
      </w:r>
    </w:p>
    <w:p w:rsidR="00BE7485" w:rsidRPr="00291003" w:rsidRDefault="00BE7485" w:rsidP="00BE7485">
      <w:pPr>
        <w:spacing w:after="0"/>
        <w:ind w:left="120"/>
        <w:jc w:val="center"/>
        <w:rPr>
          <w:lang w:val="ru-RU"/>
        </w:rPr>
      </w:pPr>
    </w:p>
    <w:p w:rsidR="00BE7485" w:rsidRPr="00291003" w:rsidRDefault="00BE7485" w:rsidP="00BE7485">
      <w:pPr>
        <w:spacing w:after="0" w:line="408" w:lineRule="auto"/>
        <w:ind w:left="120"/>
        <w:jc w:val="center"/>
        <w:rPr>
          <w:lang w:val="ru-RU"/>
        </w:rPr>
      </w:pPr>
      <w:r w:rsidRPr="0029100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E7485" w:rsidRPr="00291003" w:rsidRDefault="00BE7485" w:rsidP="00BE7485">
      <w:pPr>
        <w:spacing w:after="0" w:line="408" w:lineRule="auto"/>
        <w:ind w:left="120"/>
        <w:jc w:val="center"/>
        <w:rPr>
          <w:lang w:val="ru-RU"/>
        </w:rPr>
      </w:pPr>
      <w:r w:rsidRPr="00291003">
        <w:rPr>
          <w:rFonts w:ascii="Times New Roman" w:hAnsi="Times New Roman"/>
          <w:color w:val="000000"/>
          <w:sz w:val="28"/>
          <w:lang w:val="ru-RU"/>
        </w:rPr>
        <w:t>для обучающихся 5-7 классов</w:t>
      </w:r>
      <w:r w:rsidR="00291003">
        <w:rPr>
          <w:rFonts w:ascii="Times New Roman" w:hAnsi="Times New Roman"/>
          <w:color w:val="000000"/>
          <w:sz w:val="28"/>
          <w:lang w:val="ru-RU"/>
        </w:rPr>
        <w:t xml:space="preserve"> с нарушением опорно-двигательного аппарата (вариант 6.2)</w:t>
      </w:r>
      <w:r w:rsidRPr="002910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485" w:rsidRPr="00291003" w:rsidRDefault="00BE7485" w:rsidP="00BE7485">
      <w:pPr>
        <w:spacing w:after="0"/>
        <w:ind w:left="120"/>
        <w:jc w:val="center"/>
        <w:rPr>
          <w:lang w:val="ru-RU"/>
        </w:rPr>
      </w:pPr>
    </w:p>
    <w:p w:rsidR="00BE7485" w:rsidRPr="00291003" w:rsidRDefault="00BE7485" w:rsidP="00BE7485">
      <w:pPr>
        <w:spacing w:after="0"/>
        <w:ind w:left="120"/>
        <w:jc w:val="center"/>
        <w:rPr>
          <w:lang w:val="ru-RU"/>
        </w:rPr>
      </w:pPr>
    </w:p>
    <w:p w:rsidR="00BE7485" w:rsidRPr="00291003" w:rsidRDefault="00BE7485" w:rsidP="00BE7485">
      <w:pPr>
        <w:spacing w:after="0"/>
        <w:ind w:left="120"/>
        <w:jc w:val="center"/>
        <w:rPr>
          <w:lang w:val="ru-RU"/>
        </w:rPr>
      </w:pPr>
    </w:p>
    <w:p w:rsidR="00BE7485" w:rsidRDefault="00BE7485" w:rsidP="00291003">
      <w:pPr>
        <w:spacing w:after="0"/>
        <w:rPr>
          <w:lang w:val="ru-RU"/>
        </w:rPr>
      </w:pPr>
    </w:p>
    <w:p w:rsidR="00291003" w:rsidRPr="00291003" w:rsidRDefault="00291003" w:rsidP="00291003">
      <w:pPr>
        <w:spacing w:after="0"/>
        <w:rPr>
          <w:lang w:val="ru-RU"/>
        </w:rPr>
      </w:pPr>
    </w:p>
    <w:p w:rsidR="00BE7485" w:rsidRPr="00291003" w:rsidRDefault="00BE7485" w:rsidP="00BE7485">
      <w:pPr>
        <w:spacing w:after="0"/>
        <w:ind w:left="120"/>
        <w:jc w:val="center"/>
        <w:rPr>
          <w:lang w:val="ru-RU"/>
        </w:rPr>
      </w:pPr>
    </w:p>
    <w:p w:rsidR="00BE7485" w:rsidRPr="00291003" w:rsidRDefault="00BE7485" w:rsidP="00BE7485">
      <w:pPr>
        <w:spacing w:after="0"/>
        <w:ind w:left="120"/>
        <w:jc w:val="center"/>
        <w:rPr>
          <w:lang w:val="ru-RU"/>
        </w:rPr>
      </w:pPr>
    </w:p>
    <w:p w:rsidR="00BE7485" w:rsidRPr="00291003" w:rsidRDefault="00BE7485" w:rsidP="00BE7485">
      <w:pPr>
        <w:spacing w:after="0"/>
        <w:ind w:left="120"/>
        <w:jc w:val="center"/>
        <w:rPr>
          <w:lang w:val="ru-RU"/>
        </w:rPr>
      </w:pPr>
    </w:p>
    <w:p w:rsidR="00BE7485" w:rsidRPr="00291003" w:rsidRDefault="00BE7485" w:rsidP="00291003">
      <w:pPr>
        <w:spacing w:after="0"/>
        <w:ind w:left="120"/>
        <w:jc w:val="center"/>
        <w:rPr>
          <w:lang w:val="ru-RU"/>
        </w:rPr>
        <w:sectPr w:rsidR="00BE7485" w:rsidRPr="00291003">
          <w:pgSz w:w="11906" w:h="16383"/>
          <w:pgMar w:top="1134" w:right="850" w:bottom="1134" w:left="1701" w:header="720" w:footer="720" w:gutter="0"/>
          <w:cols w:space="720"/>
        </w:sectPr>
      </w:pPr>
      <w:r w:rsidRPr="0029100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291003">
        <w:rPr>
          <w:rFonts w:ascii="Times New Roman" w:hAnsi="Times New Roman"/>
          <w:b/>
          <w:color w:val="000000"/>
          <w:sz w:val="28"/>
          <w:lang w:val="ru-RU"/>
        </w:rPr>
        <w:t>п. Храброво</w:t>
      </w:r>
      <w:bookmarkEnd w:id="3"/>
      <w:r w:rsidRPr="0029100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29100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9100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91003">
        <w:rPr>
          <w:rFonts w:ascii="Times New Roman" w:hAnsi="Times New Roman"/>
          <w:color w:val="000000"/>
          <w:sz w:val="28"/>
          <w:lang w:val="ru-RU"/>
        </w:rPr>
        <w:t>​</w:t>
      </w:r>
    </w:p>
    <w:p w:rsidR="00BE7485" w:rsidRPr="00291003" w:rsidRDefault="00BE7485" w:rsidP="00291003">
      <w:pPr>
        <w:spacing w:after="0" w:line="264" w:lineRule="auto"/>
        <w:jc w:val="center"/>
        <w:rPr>
          <w:lang w:val="ru-RU"/>
        </w:rPr>
      </w:pPr>
      <w:bookmarkStart w:id="5" w:name="block-16106250"/>
      <w:bookmarkStart w:id="6" w:name="_GoBack"/>
      <w:bookmarkEnd w:id="0"/>
      <w:bookmarkEnd w:id="6"/>
      <w:r w:rsidRPr="002910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E7485" w:rsidRPr="00291003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BE7485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37c86a0-0100-46f4-8a06-fc1394a836a9"/>
      <w:r w:rsidRPr="00BE748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BE7485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BE748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E7485">
        <w:rPr>
          <w:rFonts w:ascii="Times New Roman" w:hAnsi="Times New Roman"/>
          <w:color w:val="000000"/>
          <w:sz w:val="28"/>
          <w:lang w:val="ru-RU"/>
        </w:rPr>
        <w:t>‌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BE7485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BE7485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‌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​</w:t>
      </w:r>
    </w:p>
    <w:p w:rsidR="00BE7485" w:rsidRPr="00BE7485" w:rsidRDefault="00BE7485" w:rsidP="00BE7485">
      <w:pPr>
        <w:rPr>
          <w:lang w:val="ru-RU"/>
        </w:rPr>
        <w:sectPr w:rsidR="00BE7485" w:rsidRPr="00BE7485">
          <w:pgSz w:w="11906" w:h="16383"/>
          <w:pgMar w:top="1134" w:right="850" w:bottom="1134" w:left="1701" w:header="720" w:footer="720" w:gutter="0"/>
          <w:cols w:space="720"/>
        </w:sectPr>
      </w:pP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  <w:bookmarkStart w:id="8" w:name="block-16106252"/>
      <w:bookmarkEnd w:id="5"/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E7485" w:rsidRPr="00BE7485" w:rsidRDefault="00BE7485" w:rsidP="00BE7485">
      <w:pPr>
        <w:spacing w:after="0"/>
        <w:ind w:left="120"/>
        <w:rPr>
          <w:lang w:val="ru-RU"/>
        </w:rPr>
      </w:pPr>
    </w:p>
    <w:p w:rsidR="00BE7485" w:rsidRPr="00BE7485" w:rsidRDefault="00BE7485" w:rsidP="00BE7485">
      <w:pPr>
        <w:spacing w:after="0"/>
        <w:ind w:left="120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​</w:t>
      </w:r>
      <w:r w:rsidRPr="00BE7485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E7485" w:rsidRPr="00BE7485" w:rsidRDefault="00BE7485" w:rsidP="00BE7485">
      <w:pPr>
        <w:spacing w:after="0"/>
        <w:ind w:left="120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BE748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>Городской пейзаж в творчестве мастеров искусства. Многообразие в понимании образа города.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BE7485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на библейские темы Леонардо да Винчи, Рафаэля, Рембрандта, в скульптуре «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BE7485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BE7485" w:rsidRPr="00BE7485" w:rsidRDefault="00BE7485" w:rsidP="00BE7485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BE7485" w:rsidRPr="00BE7485" w:rsidRDefault="00BE7485" w:rsidP="00BE7485">
      <w:pPr>
        <w:spacing w:after="0"/>
        <w:ind w:left="120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BE7485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BE7485" w:rsidRPr="00BE7485" w:rsidRDefault="00BE7485" w:rsidP="00BE7485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  <w:r w:rsidRPr="00BE7485">
        <w:rPr>
          <w:rFonts w:ascii="Calibri" w:hAnsi="Calibri"/>
          <w:b/>
          <w:color w:val="000000"/>
          <w:sz w:val="28"/>
          <w:lang w:val="ru-RU"/>
        </w:rPr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BE7485">
        <w:rPr>
          <w:rFonts w:ascii="Calibri" w:hAnsi="Calibri"/>
          <w:b/>
          <w:color w:val="000000"/>
          <w:sz w:val="28"/>
          <w:lang w:val="ru-RU"/>
        </w:rPr>
        <w:t>фотография»</w:t>
      </w:r>
      <w:r w:rsidRPr="00BE7485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>Рождение театра в древнейших обрядах. История развития искусства театра.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>Роль освещения в портретном образе. Фотография постановочная и документальная.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​</w:t>
      </w:r>
    </w:p>
    <w:p w:rsidR="00BE7485" w:rsidRPr="00BE7485" w:rsidRDefault="00BE7485" w:rsidP="00BE7485">
      <w:pPr>
        <w:rPr>
          <w:lang w:val="ru-RU"/>
        </w:rPr>
        <w:sectPr w:rsidR="00BE7485" w:rsidRPr="00BE7485">
          <w:pgSz w:w="11906" w:h="16383"/>
          <w:pgMar w:top="1134" w:right="850" w:bottom="1134" w:left="1701" w:header="720" w:footer="720" w:gutter="0"/>
          <w:cols w:space="720"/>
        </w:sectPr>
      </w:pP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  <w:bookmarkStart w:id="11" w:name="block-16106253"/>
      <w:bookmarkEnd w:id="8"/>
      <w:r w:rsidRPr="00BE74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​</w:t>
      </w:r>
      <w:r w:rsidRPr="00BE748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E74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748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E74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748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E74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748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E74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748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BE7485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BE7485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E74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748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E74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748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E74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7485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BE74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7485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E7485" w:rsidRPr="00BE7485" w:rsidRDefault="00BE7485" w:rsidP="00BE7485">
      <w:pPr>
        <w:spacing w:after="0"/>
        <w:ind w:left="120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E74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E74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E7485" w:rsidRPr="00BE7485" w:rsidRDefault="00BE7485" w:rsidP="00BE74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BE7485" w:rsidRDefault="00BE7485" w:rsidP="00BE748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E7485" w:rsidRPr="00BE7485" w:rsidRDefault="00BE7485" w:rsidP="00BE74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BE7485" w:rsidRDefault="00BE7485" w:rsidP="00BE748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E7485" w:rsidRPr="00BE7485" w:rsidRDefault="00BE7485" w:rsidP="00BE74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BE7485" w:rsidRDefault="00BE7485" w:rsidP="00BE748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E7485" w:rsidRPr="00BE7485" w:rsidRDefault="00BE7485" w:rsidP="00BE74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BE7485" w:rsidRPr="00BE7485" w:rsidRDefault="00BE7485" w:rsidP="00BE74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E7485" w:rsidRPr="00BE7485" w:rsidRDefault="00BE7485" w:rsidP="00BE74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BE7485" w:rsidRPr="00BE7485" w:rsidRDefault="00BE7485" w:rsidP="00BE74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E7485" w:rsidRPr="00BE7485" w:rsidRDefault="00BE7485" w:rsidP="00BE74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E7485" w:rsidRPr="00BE7485" w:rsidRDefault="00BE7485" w:rsidP="00BE74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BE7485" w:rsidRPr="00BE7485" w:rsidRDefault="00BE7485" w:rsidP="00BE74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BE7485" w:rsidRPr="00BE7485" w:rsidRDefault="00BE7485" w:rsidP="00BE74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E7485" w:rsidRPr="00BE7485" w:rsidRDefault="00BE7485" w:rsidP="00BE74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E7485" w:rsidRDefault="00BE7485" w:rsidP="00BE7485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E7485" w:rsidRPr="00BE7485" w:rsidRDefault="00BE7485" w:rsidP="00BE74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BE7485" w:rsidRPr="00BE7485" w:rsidRDefault="00BE7485" w:rsidP="00BE74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E7485" w:rsidRPr="00BE7485" w:rsidRDefault="00BE7485" w:rsidP="00BE74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E7485" w:rsidRPr="00BE7485" w:rsidRDefault="00BE7485" w:rsidP="00BE7485">
      <w:pPr>
        <w:spacing w:after="0"/>
        <w:ind w:left="120"/>
        <w:rPr>
          <w:lang w:val="ru-RU"/>
        </w:rPr>
      </w:pPr>
    </w:p>
    <w:p w:rsidR="00BE7485" w:rsidRPr="00BE7485" w:rsidRDefault="00BE7485" w:rsidP="00BE74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E7485" w:rsidRPr="00BE7485" w:rsidRDefault="00BE7485" w:rsidP="00BE74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BE7485" w:rsidRPr="00BE7485" w:rsidRDefault="00BE7485" w:rsidP="00BE74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E7485" w:rsidRPr="00BE7485" w:rsidRDefault="00BE7485" w:rsidP="00BE74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E7485" w:rsidRPr="00BE7485" w:rsidRDefault="00BE7485" w:rsidP="00BE74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E7485" w:rsidRPr="00BE7485" w:rsidRDefault="00BE7485" w:rsidP="00BE7485">
      <w:pPr>
        <w:spacing w:after="0"/>
        <w:ind w:left="120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​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E7485" w:rsidRPr="00BE7485" w:rsidRDefault="00BE7485" w:rsidP="00BE74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BE7485" w:rsidRPr="00BE7485" w:rsidRDefault="00BE7485" w:rsidP="00BE74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BE7485" w:rsidRPr="00BE7485" w:rsidRDefault="00BE7485" w:rsidP="00BE74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E7485" w:rsidRPr="00BE7485" w:rsidRDefault="00BE7485" w:rsidP="00BE74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E7485" w:rsidRPr="00BE7485" w:rsidRDefault="00BE7485" w:rsidP="00BE74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E7485" w:rsidRPr="00BE7485" w:rsidRDefault="00BE7485" w:rsidP="00BE74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BE7485" w:rsidRPr="00BE7485" w:rsidRDefault="00BE7485" w:rsidP="00BE74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BE7485" w:rsidRPr="00BE7485" w:rsidRDefault="00BE7485" w:rsidP="00BE74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BE7485" w:rsidRPr="00BE7485" w:rsidRDefault="00BE7485" w:rsidP="00BE74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E7485" w:rsidRPr="00BE7485" w:rsidRDefault="00BE7485" w:rsidP="00BE74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BE7485" w:rsidRPr="00BE7485" w:rsidRDefault="00BE7485" w:rsidP="00BE7485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BE7485" w:rsidRPr="00BE7485" w:rsidRDefault="00BE7485" w:rsidP="00BE7485">
      <w:pPr>
        <w:spacing w:after="0"/>
        <w:ind w:left="120"/>
        <w:rPr>
          <w:lang w:val="ru-RU"/>
        </w:rPr>
      </w:pPr>
    </w:p>
    <w:p w:rsidR="00BE7485" w:rsidRPr="00BE7485" w:rsidRDefault="00BE7485" w:rsidP="00BE7485">
      <w:pPr>
        <w:spacing w:after="0"/>
        <w:ind w:left="120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7485" w:rsidRPr="00BE7485" w:rsidRDefault="00BE7485" w:rsidP="00BE7485">
      <w:pPr>
        <w:spacing w:after="0"/>
        <w:ind w:left="120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748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E74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E748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E74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E7485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BE74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BE7485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BE74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BE7485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BE7485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BE7485" w:rsidRPr="00BE7485" w:rsidRDefault="00BE7485" w:rsidP="00BE7485">
      <w:pPr>
        <w:spacing w:after="0" w:line="264" w:lineRule="auto"/>
        <w:ind w:firstLine="600"/>
        <w:jc w:val="both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E7485" w:rsidRPr="00BE7485" w:rsidRDefault="00BE7485" w:rsidP="00BE7485">
      <w:pPr>
        <w:spacing w:after="0" w:line="264" w:lineRule="auto"/>
        <w:ind w:left="120"/>
        <w:jc w:val="both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E7485" w:rsidRPr="00BE7485" w:rsidRDefault="00BE7485" w:rsidP="00BE7485">
      <w:pPr>
        <w:rPr>
          <w:lang w:val="ru-RU"/>
        </w:rPr>
        <w:sectPr w:rsidR="00BE7485" w:rsidRPr="00BE7485">
          <w:pgSz w:w="11906" w:h="16383"/>
          <w:pgMar w:top="1134" w:right="850" w:bottom="1134" w:left="1701" w:header="720" w:footer="720" w:gutter="0"/>
          <w:cols w:space="720"/>
        </w:sectPr>
      </w:pPr>
    </w:p>
    <w:p w:rsidR="00BE7485" w:rsidRPr="00BE7485" w:rsidRDefault="00BE7485" w:rsidP="00BE7485">
      <w:pPr>
        <w:spacing w:after="0"/>
        <w:ind w:left="120"/>
        <w:rPr>
          <w:lang w:val="ru-RU"/>
        </w:rPr>
      </w:pPr>
      <w:bookmarkStart w:id="14" w:name="block-16106247"/>
      <w:bookmarkEnd w:id="11"/>
      <w:r w:rsidRPr="00BE74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BE7485" w:rsidRPr="00BE7485" w:rsidRDefault="00BE7485" w:rsidP="00BE7485">
      <w:pPr>
        <w:spacing w:after="0"/>
        <w:ind w:left="120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BE7485" w:rsidTr="00485F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7485" w:rsidRDefault="00BE7485" w:rsidP="00485F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485" w:rsidRDefault="00BE7485" w:rsidP="00485F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485" w:rsidRDefault="00BE7485" w:rsidP="00485F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485" w:rsidRDefault="00BE7485" w:rsidP="00485F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485" w:rsidRDefault="00BE7485" w:rsidP="00485F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485" w:rsidRDefault="00BE7485" w:rsidP="00485F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485" w:rsidRDefault="00BE7485" w:rsidP="00485F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485" w:rsidRDefault="00BE7485" w:rsidP="00485F56"/>
        </w:tc>
      </w:tr>
      <w:tr w:rsidR="00BE7485" w:rsidTr="00485F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/>
        </w:tc>
      </w:tr>
    </w:tbl>
    <w:p w:rsidR="00BE7485" w:rsidRDefault="00BE7485" w:rsidP="00BE7485">
      <w:pPr>
        <w:sectPr w:rsidR="00BE74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485" w:rsidRPr="00BE7485" w:rsidRDefault="00BE7485" w:rsidP="00BE7485">
      <w:pPr>
        <w:spacing w:after="0"/>
        <w:ind w:left="120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E7485" w:rsidTr="00485F5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7485" w:rsidRDefault="00BE7485" w:rsidP="00485F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485" w:rsidRDefault="00BE7485" w:rsidP="00485F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485" w:rsidRDefault="00BE7485" w:rsidP="00485F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485" w:rsidRDefault="00BE7485" w:rsidP="00485F5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485" w:rsidRDefault="00BE7485" w:rsidP="00485F5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485" w:rsidRDefault="00BE7485" w:rsidP="00485F5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485" w:rsidRDefault="00BE7485" w:rsidP="00485F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485" w:rsidRDefault="00BE7485" w:rsidP="00485F56"/>
        </w:tc>
      </w:tr>
      <w:tr w:rsidR="00BE7485" w:rsidTr="00485F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/>
        </w:tc>
      </w:tr>
    </w:tbl>
    <w:p w:rsidR="00BE7485" w:rsidRDefault="00BE7485" w:rsidP="00BE7485">
      <w:pPr>
        <w:sectPr w:rsidR="00BE74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485" w:rsidRPr="00BE7485" w:rsidRDefault="00BE7485" w:rsidP="00BE7485">
      <w:pPr>
        <w:spacing w:after="0"/>
        <w:ind w:left="120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E7485" w:rsidTr="00485F5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7485" w:rsidRDefault="00BE7485" w:rsidP="00485F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485" w:rsidRDefault="00BE7485" w:rsidP="00485F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485" w:rsidRDefault="00BE7485" w:rsidP="00485F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485" w:rsidRDefault="00BE7485" w:rsidP="00485F5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485" w:rsidRDefault="00BE7485" w:rsidP="00485F5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485" w:rsidRDefault="00BE7485" w:rsidP="00485F5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485" w:rsidRDefault="00BE7485" w:rsidP="00485F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485" w:rsidRDefault="00BE7485" w:rsidP="00485F56"/>
        </w:tc>
      </w:tr>
      <w:tr w:rsidR="00BE7485" w:rsidTr="00485F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/>
        </w:tc>
      </w:tr>
    </w:tbl>
    <w:p w:rsidR="00BE7485" w:rsidRDefault="00BE7485" w:rsidP="00BE7485">
      <w:pPr>
        <w:sectPr w:rsidR="00BE74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485" w:rsidRDefault="00BE7485" w:rsidP="00BE7485">
      <w:pPr>
        <w:sectPr w:rsidR="00BE74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485" w:rsidRDefault="00BE7485" w:rsidP="00BE7485">
      <w:pPr>
        <w:spacing w:after="0"/>
        <w:ind w:left="120"/>
      </w:pPr>
      <w:bookmarkStart w:id="15" w:name="block-1610624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E7485" w:rsidRDefault="00BE7485" w:rsidP="00BE74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BE7485" w:rsidTr="00485F56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7485" w:rsidRDefault="00BE7485" w:rsidP="00485F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485" w:rsidRDefault="00BE7485" w:rsidP="00485F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485" w:rsidRDefault="00BE7485" w:rsidP="00485F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485" w:rsidRDefault="00BE7485" w:rsidP="00485F56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485" w:rsidRDefault="00BE7485" w:rsidP="00485F56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485" w:rsidRDefault="00BE7485" w:rsidP="00485F56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485" w:rsidRDefault="00BE7485" w:rsidP="00485F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485" w:rsidRDefault="00BE7485" w:rsidP="00485F56"/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</w:t>
            </w: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праздничного костюма северных или южных районов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7485" w:rsidRDefault="00BE7485" w:rsidP="00485F56"/>
        </w:tc>
      </w:tr>
    </w:tbl>
    <w:p w:rsidR="00BE7485" w:rsidRDefault="00BE7485" w:rsidP="00BE7485">
      <w:pPr>
        <w:sectPr w:rsidR="00BE74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485" w:rsidRDefault="00BE7485" w:rsidP="00BE74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BE7485" w:rsidTr="00485F56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7485" w:rsidRDefault="00BE7485" w:rsidP="00485F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485" w:rsidRDefault="00BE7485" w:rsidP="00485F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485" w:rsidRDefault="00BE7485" w:rsidP="00485F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485" w:rsidRDefault="00BE7485" w:rsidP="00485F56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485" w:rsidRDefault="00BE7485" w:rsidP="00485F5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485" w:rsidRDefault="00BE7485" w:rsidP="00485F56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485" w:rsidRDefault="00BE7485" w:rsidP="00485F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485" w:rsidRDefault="00BE7485" w:rsidP="00485F56"/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7485" w:rsidRDefault="00BE7485" w:rsidP="00485F56"/>
        </w:tc>
      </w:tr>
    </w:tbl>
    <w:p w:rsidR="00BE7485" w:rsidRDefault="00BE7485" w:rsidP="00BE7485">
      <w:pPr>
        <w:sectPr w:rsidR="00BE74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485" w:rsidRDefault="00BE7485" w:rsidP="00BE74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725"/>
        <w:gridCol w:w="1841"/>
        <w:gridCol w:w="1917"/>
        <w:gridCol w:w="2288"/>
      </w:tblGrid>
      <w:tr w:rsidR="00BE7485" w:rsidTr="00485F56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7485" w:rsidRDefault="00BE7485" w:rsidP="00485F5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485" w:rsidRDefault="00BE7485" w:rsidP="00485F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485" w:rsidRDefault="00BE7485" w:rsidP="00485F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485" w:rsidRDefault="00BE7485" w:rsidP="00485F56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485" w:rsidRDefault="00BE7485" w:rsidP="00485F56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485" w:rsidRDefault="00BE7485" w:rsidP="00485F56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485" w:rsidRDefault="00BE7485" w:rsidP="00485F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485" w:rsidRDefault="00BE7485" w:rsidP="00485F56"/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</w:pPr>
          </w:p>
        </w:tc>
      </w:tr>
      <w:tr w:rsidR="00BE7485" w:rsidTr="00485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485" w:rsidRPr="00BE7485" w:rsidRDefault="00BE7485" w:rsidP="00485F56">
            <w:pPr>
              <w:spacing w:after="0"/>
              <w:ind w:left="135"/>
              <w:rPr>
                <w:lang w:val="ru-RU"/>
              </w:rPr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 w:rsidRPr="00BE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E7485" w:rsidRDefault="00BE7485" w:rsidP="00485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7485" w:rsidRDefault="00BE7485" w:rsidP="00485F56"/>
        </w:tc>
      </w:tr>
    </w:tbl>
    <w:p w:rsidR="00BE7485" w:rsidRDefault="00BE7485" w:rsidP="00BE7485">
      <w:pPr>
        <w:sectPr w:rsidR="00BE74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485" w:rsidRDefault="00BE7485" w:rsidP="00BE7485">
      <w:pPr>
        <w:sectPr w:rsidR="00BE74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485" w:rsidRDefault="00BE7485" w:rsidP="00BE7485">
      <w:pPr>
        <w:spacing w:after="0"/>
        <w:ind w:left="120"/>
      </w:pPr>
      <w:bookmarkStart w:id="16" w:name="block-1610625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E7485" w:rsidRDefault="00BE7485" w:rsidP="00BE74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7485" w:rsidRPr="00BE7485" w:rsidRDefault="00BE7485" w:rsidP="00BE7485">
      <w:pPr>
        <w:spacing w:after="0" w:line="480" w:lineRule="auto"/>
        <w:ind w:left="120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6 класс/ 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Медкова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 xml:space="preserve">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BE7485">
        <w:rPr>
          <w:sz w:val="28"/>
          <w:lang w:val="ru-RU"/>
        </w:rPr>
        <w:br/>
      </w:r>
      <w:bookmarkStart w:id="17" w:name="db50a40d-f8ae-4e5d-8e70-919f427dc0ce"/>
      <w:r w:rsidRPr="00BE748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Медкова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 xml:space="preserve">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7"/>
      <w:r w:rsidRPr="00BE748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E7485" w:rsidRPr="00BE7485" w:rsidRDefault="00BE7485" w:rsidP="00BE7485">
      <w:pPr>
        <w:spacing w:after="0" w:line="480" w:lineRule="auto"/>
        <w:ind w:left="120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E7485" w:rsidRPr="00BE7485" w:rsidRDefault="00BE7485" w:rsidP="00BE7485">
      <w:pPr>
        <w:spacing w:after="0"/>
        <w:ind w:left="120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​</w:t>
      </w:r>
    </w:p>
    <w:p w:rsidR="00BE7485" w:rsidRPr="00BE7485" w:rsidRDefault="00BE7485" w:rsidP="00BE7485">
      <w:pPr>
        <w:spacing w:after="0" w:line="480" w:lineRule="auto"/>
        <w:ind w:left="120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E7485" w:rsidRPr="00BE7485" w:rsidRDefault="00BE7485" w:rsidP="00BE7485">
      <w:pPr>
        <w:spacing w:after="0" w:line="480" w:lineRule="auto"/>
        <w:ind w:left="120"/>
        <w:rPr>
          <w:lang w:val="ru-RU"/>
        </w:rPr>
      </w:pPr>
      <w:r w:rsidRPr="00BE7485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27f88a84-cde6-45cc-9a12-309dd9b67dab"/>
      <w:r w:rsidRPr="00BE7485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к учебникам изобразительного искусства 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BE7485">
        <w:rPr>
          <w:rFonts w:ascii="Times New Roman" w:hAnsi="Times New Roman"/>
          <w:color w:val="000000"/>
          <w:sz w:val="28"/>
          <w:lang w:val="ru-RU"/>
        </w:rPr>
        <w:t>Медкова</w:t>
      </w:r>
      <w:proofErr w:type="spellEnd"/>
      <w:r w:rsidRPr="00BE7485">
        <w:rPr>
          <w:rFonts w:ascii="Times New Roman" w:hAnsi="Times New Roman"/>
          <w:color w:val="000000"/>
          <w:sz w:val="28"/>
          <w:lang w:val="ru-RU"/>
        </w:rPr>
        <w:t xml:space="preserve"> Е. С.</w:t>
      </w:r>
      <w:bookmarkEnd w:id="18"/>
      <w:r w:rsidRPr="00BE748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E7485" w:rsidRPr="00BE7485" w:rsidRDefault="00BE7485" w:rsidP="00BE7485">
      <w:pPr>
        <w:spacing w:after="0"/>
        <w:ind w:left="120"/>
        <w:rPr>
          <w:lang w:val="ru-RU"/>
        </w:rPr>
      </w:pPr>
    </w:p>
    <w:p w:rsidR="00BE7485" w:rsidRPr="00BE7485" w:rsidRDefault="00BE7485" w:rsidP="00BE7485">
      <w:pPr>
        <w:spacing w:after="0" w:line="480" w:lineRule="auto"/>
        <w:ind w:left="120"/>
        <w:rPr>
          <w:lang w:val="ru-RU"/>
        </w:rPr>
      </w:pPr>
      <w:r w:rsidRPr="00BE74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7485" w:rsidRDefault="00BE7485" w:rsidP="00BE748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9" w:name="e2d6e2bf-4893-4145-be02-d49817b4b26f"/>
      <w:r>
        <w:rPr>
          <w:rFonts w:ascii="Times New Roman" w:hAnsi="Times New Roman"/>
          <w:color w:val="000000"/>
          <w:sz w:val="28"/>
        </w:rPr>
        <w:t>http://myschool.edu.ru/</w:t>
      </w:r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E7485" w:rsidRDefault="00BE7485" w:rsidP="00BE7485">
      <w:pPr>
        <w:sectPr w:rsidR="00BE7485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BE7485" w:rsidRDefault="00BE7485" w:rsidP="00BE7485"/>
    <w:p w:rsidR="00785C32" w:rsidRDefault="00785C32"/>
    <w:sectPr w:rsidR="00785C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0B60"/>
    <w:multiLevelType w:val="multilevel"/>
    <w:tmpl w:val="1EDE8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E34F09"/>
    <w:multiLevelType w:val="multilevel"/>
    <w:tmpl w:val="9D8A5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766F3C"/>
    <w:multiLevelType w:val="multilevel"/>
    <w:tmpl w:val="557A8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BF337E"/>
    <w:multiLevelType w:val="multilevel"/>
    <w:tmpl w:val="299CB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0D5519"/>
    <w:multiLevelType w:val="multilevel"/>
    <w:tmpl w:val="E7EE4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30206A"/>
    <w:multiLevelType w:val="multilevel"/>
    <w:tmpl w:val="5F969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F607CD"/>
    <w:multiLevelType w:val="multilevel"/>
    <w:tmpl w:val="0DF4C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85"/>
    <w:rsid w:val="00291003"/>
    <w:rsid w:val="00785C32"/>
    <w:rsid w:val="00BE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1BB1"/>
  <w15:docId w15:val="{D65F779C-E748-45BC-93A6-2A20C9F0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485"/>
    <w:rPr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BE7485"/>
    <w:pPr>
      <w:tabs>
        <w:tab w:val="center" w:pos="4680"/>
        <w:tab w:val="right" w:pos="9360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E7485"/>
    <w:rPr>
      <w:lang w:val="en-US"/>
    </w:rPr>
  </w:style>
  <w:style w:type="paragraph" w:styleId="af5">
    <w:name w:val="Normal Indent"/>
    <w:basedOn w:val="a"/>
    <w:uiPriority w:val="99"/>
    <w:unhideWhenUsed/>
    <w:rsid w:val="00BE7485"/>
    <w:pPr>
      <w:ind w:left="720"/>
    </w:pPr>
  </w:style>
  <w:style w:type="table" w:styleId="af6">
    <w:name w:val="Table Grid"/>
    <w:basedOn w:val="a1"/>
    <w:uiPriority w:val="59"/>
    <w:rsid w:val="00BE748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caption"/>
    <w:basedOn w:val="a"/>
    <w:next w:val="a"/>
    <w:uiPriority w:val="35"/>
    <w:semiHidden/>
    <w:unhideWhenUsed/>
    <w:qFormat/>
    <w:rsid w:val="00BE748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59</Pages>
  <Words>13010</Words>
  <Characters>74157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2023-09-25T07:42:00Z</dcterms:created>
  <dcterms:modified xsi:type="dcterms:W3CDTF">2023-09-25T07:44:00Z</dcterms:modified>
</cp:coreProperties>
</file>